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96"/>
        <w:tblW w:w="10915" w:type="dxa"/>
        <w:tblLook w:val="04A0" w:firstRow="1" w:lastRow="0" w:firstColumn="1" w:lastColumn="0" w:noHBand="0" w:noVBand="1"/>
      </w:tblPr>
      <w:tblGrid>
        <w:gridCol w:w="1879"/>
        <w:gridCol w:w="1616"/>
        <w:gridCol w:w="2052"/>
        <w:gridCol w:w="265"/>
        <w:gridCol w:w="2215"/>
        <w:gridCol w:w="478"/>
        <w:gridCol w:w="1082"/>
        <w:gridCol w:w="1328"/>
      </w:tblGrid>
      <w:tr w:rsidR="00317EED" w:rsidRPr="00DB5560" w14:paraId="0927E201" w14:textId="77777777" w:rsidTr="002D5872">
        <w:tc>
          <w:tcPr>
            <w:tcW w:w="10915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CE9F3" w14:textId="77777777" w:rsidR="006B38AD" w:rsidRPr="00DB5560" w:rsidRDefault="006B38AD" w:rsidP="00177D63">
            <w:pP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391353" w:rsidRPr="00DB5560" w14:paraId="23B4F41B" w14:textId="77777777" w:rsidTr="002D5872">
        <w:tc>
          <w:tcPr>
            <w:tcW w:w="109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8B5" w14:textId="5DC53DD9" w:rsidR="00407542" w:rsidRPr="006835D3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 w:rsidRPr="00EE2961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Pr="00EE2961">
              <w:rPr>
                <w:sz w:val="18"/>
                <w:szCs w:val="18"/>
              </w:rPr>
              <w:t xml:space="preserve"> Vulnerable Sector Check (Please attach a copy of your Vulnerable Sector Check)                           </w:t>
            </w:r>
          </w:p>
          <w:p w14:paraId="62776974" w14:textId="77777777" w:rsidR="00407542" w:rsidRPr="00EE2961" w:rsidRDefault="00407542" w:rsidP="00D5743F">
            <w:pPr>
              <w:rPr>
                <w:b/>
                <w:bCs/>
                <w:sz w:val="18"/>
                <w:szCs w:val="18"/>
              </w:rPr>
            </w:pPr>
          </w:p>
          <w:p w14:paraId="5A15ED5B" w14:textId="3792A548" w:rsidR="00391353" w:rsidRPr="00EE2961" w:rsidRDefault="00391353" w:rsidP="00D5743F">
            <w:pPr>
              <w:rPr>
                <w:b/>
                <w:bCs/>
                <w:sz w:val="18"/>
                <w:szCs w:val="18"/>
              </w:rPr>
            </w:pPr>
            <w:r w:rsidRPr="00EE2961">
              <w:rPr>
                <w:b/>
                <w:bCs/>
                <w:sz w:val="18"/>
                <w:szCs w:val="18"/>
              </w:rPr>
              <w:t>Applicant Information</w:t>
            </w:r>
            <w:r w:rsidR="00407542" w:rsidRPr="00EE2961">
              <w:rPr>
                <w:b/>
                <w:bCs/>
                <w:sz w:val="18"/>
                <w:szCs w:val="18"/>
              </w:rPr>
              <w:t>:</w:t>
            </w:r>
          </w:p>
          <w:p w14:paraId="163FABF8" w14:textId="77777777" w:rsidR="006B38AD" w:rsidRPr="00EE2961" w:rsidRDefault="006B38AD" w:rsidP="00D574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91353" w:rsidRPr="00DB5560" w14:paraId="1D7D77E5" w14:textId="77777777" w:rsidTr="002D5872">
        <w:trPr>
          <w:trHeight w:val="120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6D52" w14:textId="77777777" w:rsidR="00A36E46" w:rsidRPr="00EE2961" w:rsidRDefault="00391353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Last Name</w:t>
            </w:r>
          </w:p>
          <w:p w14:paraId="1B3FE7DD" w14:textId="4B611E50" w:rsidR="00A36E46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ED389" w14:textId="77777777" w:rsidR="00391353" w:rsidRPr="00EE2961" w:rsidRDefault="00391353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First Name</w:t>
            </w:r>
          </w:p>
          <w:p w14:paraId="36F62F33" w14:textId="67D4C7EA" w:rsidR="00A17233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</w:p>
        </w:tc>
      </w:tr>
      <w:tr w:rsidR="003056A9" w:rsidRPr="00DB5560" w14:paraId="0CC5B61E" w14:textId="77777777" w:rsidTr="002D5872">
        <w:trPr>
          <w:trHeight w:val="42"/>
        </w:trPr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B372C" w14:textId="77777777" w:rsidR="00A36E46" w:rsidRDefault="003056A9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Middle Name</w:t>
            </w:r>
            <w:r w:rsidR="006835D3">
              <w:rPr>
                <w:sz w:val="18"/>
                <w:szCs w:val="18"/>
              </w:rPr>
              <w:t>(s)</w:t>
            </w:r>
          </w:p>
          <w:p w14:paraId="716D40CA" w14:textId="7C2071EA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B72DB" w14:textId="77777777" w:rsidR="003056A9" w:rsidRPr="00EE2961" w:rsidRDefault="003056A9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Gender</w:t>
            </w:r>
          </w:p>
          <w:p w14:paraId="5A51FD92" w14:textId="0FB775DD" w:rsidR="003056A9" w:rsidRPr="00EE2961" w:rsidRDefault="00510BCC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bookmarkEnd w:id="1"/>
            <w:r w:rsidR="006835D3">
              <w:rPr>
                <w:sz w:val="18"/>
                <w:szCs w:val="18"/>
              </w:rPr>
              <w:t xml:space="preserve"> </w:t>
            </w:r>
            <w:r w:rsidR="003056A9" w:rsidRPr="00EE2961">
              <w:rPr>
                <w:sz w:val="18"/>
                <w:szCs w:val="18"/>
              </w:rPr>
              <w:t xml:space="preserve">Male                        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A4DB" w14:textId="77777777" w:rsidR="003056A9" w:rsidRPr="00EE2961" w:rsidRDefault="003056A9" w:rsidP="00D5743F">
            <w:pPr>
              <w:pStyle w:val="ListParagraph"/>
              <w:ind w:left="360"/>
              <w:rPr>
                <w:sz w:val="18"/>
                <w:szCs w:val="18"/>
              </w:rPr>
            </w:pPr>
          </w:p>
          <w:p w14:paraId="53B61EBA" w14:textId="0C315370" w:rsidR="003056A9" w:rsidRPr="00EE2961" w:rsidRDefault="00510BCC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bookmarkEnd w:id="2"/>
            <w:r w:rsidR="006835D3">
              <w:rPr>
                <w:sz w:val="18"/>
                <w:szCs w:val="18"/>
              </w:rPr>
              <w:t xml:space="preserve"> </w:t>
            </w:r>
            <w:r w:rsidR="003056A9" w:rsidRPr="00EE2961">
              <w:rPr>
                <w:sz w:val="18"/>
                <w:szCs w:val="18"/>
              </w:rPr>
              <w:t>Female</w:t>
            </w:r>
          </w:p>
        </w:tc>
      </w:tr>
      <w:tr w:rsidR="00347144" w:rsidRPr="00DB5560" w14:paraId="62CD9B39" w14:textId="77777777" w:rsidTr="002D5872">
        <w:trPr>
          <w:trHeight w:val="41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2E641" w14:textId="77777777" w:rsidR="00347144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Maiden Name o</w:t>
            </w:r>
            <w:r w:rsidR="00EE3870" w:rsidRPr="00EE2961">
              <w:rPr>
                <w:sz w:val="18"/>
                <w:szCs w:val="18"/>
              </w:rPr>
              <w:t>r</w:t>
            </w:r>
            <w:r w:rsidRPr="00EE2961">
              <w:rPr>
                <w:sz w:val="18"/>
                <w:szCs w:val="18"/>
              </w:rPr>
              <w:t xml:space="preserve"> other Last Names used</w:t>
            </w:r>
          </w:p>
          <w:p w14:paraId="17E849A2" w14:textId="0E084141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0E63" w14:textId="0FCCD218" w:rsidR="00B87D3E" w:rsidRPr="00EE2961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Name commonly used or other First Names</w:t>
            </w:r>
          </w:p>
          <w:p w14:paraId="31714E17" w14:textId="3FA4AC4C" w:rsidR="00347144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47144" w:rsidRPr="00DB5560" w14:paraId="402A17A9" w14:textId="77777777" w:rsidTr="002D5872">
        <w:trPr>
          <w:trHeight w:val="41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D5DE" w14:textId="77777777" w:rsidR="00347144" w:rsidRPr="00EE2961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Address</w:t>
            </w:r>
          </w:p>
          <w:p w14:paraId="27C1584D" w14:textId="6D6369E0" w:rsidR="00347144" w:rsidRPr="00EE2961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Unit No.</w:t>
            </w:r>
            <w:r w:rsidR="00B87D3E">
              <w:rPr>
                <w:sz w:val="18"/>
                <w:szCs w:val="18"/>
              </w:rPr>
              <w:t xml:space="preserve"> </w:t>
            </w:r>
            <w:r w:rsidR="00B87D3E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7D3E">
              <w:rPr>
                <w:sz w:val="16"/>
              </w:rPr>
              <w:instrText xml:space="preserve"> FORMTEXT </w:instrText>
            </w:r>
            <w:r w:rsidR="00B87D3E">
              <w:rPr>
                <w:sz w:val="16"/>
              </w:rPr>
            </w:r>
            <w:r w:rsidR="00B87D3E">
              <w:rPr>
                <w:sz w:val="16"/>
              </w:rPr>
              <w:fldChar w:fldCharType="separate"/>
            </w:r>
            <w:r w:rsidR="00B87D3E">
              <w:rPr>
                <w:sz w:val="16"/>
              </w:rPr>
              <w:t> </w:t>
            </w:r>
            <w:r w:rsidR="00B87D3E">
              <w:rPr>
                <w:sz w:val="16"/>
              </w:rPr>
              <w:t> </w:t>
            </w:r>
            <w:r w:rsidR="00B87D3E">
              <w:rPr>
                <w:sz w:val="16"/>
              </w:rPr>
              <w:t> </w:t>
            </w:r>
            <w:r w:rsidR="00B87D3E">
              <w:rPr>
                <w:sz w:val="16"/>
              </w:rPr>
              <w:t> </w:t>
            </w:r>
            <w:r w:rsidR="00B87D3E">
              <w:rPr>
                <w:sz w:val="16"/>
              </w:rPr>
              <w:t> </w:t>
            </w:r>
            <w:r w:rsidR="00B87D3E">
              <w:rPr>
                <w:sz w:val="16"/>
              </w:rPr>
              <w:fldChar w:fldCharType="end"/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B93973" w14:textId="77777777" w:rsidR="00347144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Street Number</w:t>
            </w:r>
          </w:p>
          <w:p w14:paraId="3F6553B8" w14:textId="5CDDB290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268D7D" w14:textId="77777777" w:rsidR="00347144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Street Name</w:t>
            </w:r>
          </w:p>
          <w:p w14:paraId="2D499A34" w14:textId="340EDBD0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D86FE" w14:textId="5B5AB359" w:rsidR="00347144" w:rsidRPr="00EE2961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P</w:t>
            </w:r>
            <w:r w:rsidR="006835D3">
              <w:rPr>
                <w:sz w:val="18"/>
                <w:szCs w:val="18"/>
              </w:rPr>
              <w:t>.</w:t>
            </w:r>
            <w:r w:rsidRPr="00EE2961">
              <w:rPr>
                <w:sz w:val="18"/>
                <w:szCs w:val="18"/>
              </w:rPr>
              <w:t>O Box</w:t>
            </w:r>
          </w:p>
          <w:p w14:paraId="4B20B0C3" w14:textId="3F4DF78D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347144" w:rsidRPr="00DB5560" w14:paraId="4E5565E5" w14:textId="77777777" w:rsidTr="002D5872">
        <w:trPr>
          <w:trHeight w:val="41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53453" w14:textId="77777777" w:rsidR="00347144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City/Town</w:t>
            </w:r>
          </w:p>
          <w:p w14:paraId="29DA7AAC" w14:textId="75C50873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4EF428" w14:textId="77777777" w:rsidR="00347144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Province</w:t>
            </w:r>
          </w:p>
          <w:p w14:paraId="3DA0EEE1" w14:textId="0AF97BD9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8F1C5" w14:textId="77777777" w:rsidR="00347144" w:rsidRPr="00EE2961" w:rsidRDefault="00347144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Postal Code</w:t>
            </w:r>
          </w:p>
          <w:p w14:paraId="26601013" w14:textId="556DB009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542" w:rsidRPr="00DB5560" w14:paraId="06E83157" w14:textId="77777777" w:rsidTr="00B1610D">
        <w:trPr>
          <w:trHeight w:val="12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0089B" w14:textId="77777777" w:rsidR="00407542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Date of Birth(</w:t>
            </w:r>
            <w:proofErr w:type="spellStart"/>
            <w:r w:rsidRPr="00EE2961">
              <w:rPr>
                <w:sz w:val="18"/>
                <w:szCs w:val="18"/>
              </w:rPr>
              <w:t>yyyy</w:t>
            </w:r>
            <w:proofErr w:type="spellEnd"/>
            <w:r w:rsidRPr="00EE2961">
              <w:rPr>
                <w:sz w:val="18"/>
                <w:szCs w:val="18"/>
              </w:rPr>
              <w:t>/mm/dd)</w:t>
            </w:r>
          </w:p>
          <w:p w14:paraId="3D32D67C" w14:textId="67071C84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A5457A" w14:textId="77777777" w:rsidR="00407542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Email Address:</w:t>
            </w:r>
          </w:p>
          <w:p w14:paraId="625B3A25" w14:textId="7A672FEF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A98C1" w14:textId="2BB6FB8C" w:rsidR="00407542" w:rsidRPr="00EE2961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Contact Telephone Number</w:t>
            </w:r>
          </w:p>
          <w:p w14:paraId="67E2E7EC" w14:textId="6325AA8D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07542" w:rsidRPr="00DB5560" w14:paraId="7EDCE45A" w14:textId="77777777" w:rsidTr="00A51432">
        <w:trPr>
          <w:trHeight w:val="12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5E562F9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279667CA" w14:textId="370CCF32" w:rsidR="00B87D3E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Comments:</w:t>
            </w:r>
          </w:p>
          <w:p w14:paraId="01758131" w14:textId="13E9E7FB" w:rsidR="00B87D3E" w:rsidRPr="00EE2961" w:rsidRDefault="00B87D3E" w:rsidP="00D5743F">
            <w:pPr>
              <w:rPr>
                <w:sz w:val="18"/>
                <w:szCs w:val="18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3DED3AF5" w14:textId="0972BCF2" w:rsidR="00407542" w:rsidRDefault="00407542" w:rsidP="00D5743F">
            <w:pPr>
              <w:rPr>
                <w:sz w:val="16"/>
                <w:szCs w:val="16"/>
              </w:rPr>
            </w:pPr>
          </w:p>
          <w:p w14:paraId="61DC5C0B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41D64FEC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7C42D3C6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1F81D1E5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7C17FBBE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088A72E5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6D4917F5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4750D398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58C15202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7A56AE0C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7C8F0B40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69738E94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3935A0F0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193BF70F" w14:textId="77777777" w:rsidR="00407542" w:rsidRDefault="00407542" w:rsidP="00D5743F">
            <w:pPr>
              <w:rPr>
                <w:sz w:val="16"/>
                <w:szCs w:val="16"/>
              </w:rPr>
            </w:pPr>
          </w:p>
          <w:p w14:paraId="1AD1D4C9" w14:textId="596BD7A0" w:rsidR="00407542" w:rsidRPr="00DB5560" w:rsidRDefault="00407542" w:rsidP="00D5743F">
            <w:pPr>
              <w:rPr>
                <w:sz w:val="16"/>
                <w:szCs w:val="16"/>
              </w:rPr>
            </w:pPr>
          </w:p>
        </w:tc>
      </w:tr>
      <w:tr w:rsidR="00407542" w:rsidRPr="00DB5560" w14:paraId="4A1EE083" w14:textId="77777777" w:rsidTr="006835D3">
        <w:trPr>
          <w:trHeight w:val="61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62DF4" w14:textId="7DFC018C" w:rsidR="00407542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Have you attached any other supporting documentation?</w:t>
            </w:r>
          </w:p>
          <w:p w14:paraId="47D44973" w14:textId="77777777" w:rsidR="00EE2961" w:rsidRPr="00EE2961" w:rsidRDefault="00EE2961" w:rsidP="00D5743F">
            <w:pPr>
              <w:rPr>
                <w:sz w:val="18"/>
                <w:szCs w:val="18"/>
              </w:rPr>
            </w:pPr>
          </w:p>
          <w:bookmarkStart w:id="3" w:name="_GoBack"/>
          <w:p w14:paraId="6C07C870" w14:textId="26EC4EAE" w:rsidR="00407542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bookmarkEnd w:id="3"/>
            <w:r w:rsidR="006835D3">
              <w:rPr>
                <w:sz w:val="18"/>
                <w:szCs w:val="18"/>
              </w:rPr>
              <w:t xml:space="preserve"> Y</w:t>
            </w:r>
            <w:r w:rsidRPr="00EE2961">
              <w:rPr>
                <w:sz w:val="18"/>
                <w:szCs w:val="18"/>
              </w:rPr>
              <w:t>es</w:t>
            </w:r>
          </w:p>
          <w:p w14:paraId="5D8C8696" w14:textId="77777777" w:rsidR="00EE2961" w:rsidRPr="00EE2961" w:rsidRDefault="00EE2961" w:rsidP="00D5743F">
            <w:pPr>
              <w:rPr>
                <w:sz w:val="18"/>
                <w:szCs w:val="18"/>
              </w:rPr>
            </w:pPr>
          </w:p>
          <w:p w14:paraId="0AA74B86" w14:textId="529338B6" w:rsidR="00EE2961" w:rsidRPr="00EE2961" w:rsidRDefault="00407542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 xml:space="preserve">No        </w:t>
            </w:r>
          </w:p>
          <w:p w14:paraId="18D9FAC5" w14:textId="77777777" w:rsidR="00EE2961" w:rsidRPr="00EE2961" w:rsidRDefault="00EE2961" w:rsidP="00D5743F">
            <w:pPr>
              <w:rPr>
                <w:sz w:val="18"/>
                <w:szCs w:val="18"/>
              </w:rPr>
            </w:pPr>
          </w:p>
          <w:p w14:paraId="193ED7D4" w14:textId="2DFC3718" w:rsidR="00407542" w:rsidRPr="00EE2961" w:rsidRDefault="00EE2961" w:rsidP="00D5743F">
            <w:pPr>
              <w:rPr>
                <w:sz w:val="18"/>
                <w:szCs w:val="18"/>
              </w:rPr>
            </w:pPr>
            <w:r w:rsidRPr="00EE2961">
              <w:rPr>
                <w:b/>
                <w:color w:val="FF0000"/>
                <w:sz w:val="18"/>
                <w:szCs w:val="18"/>
              </w:rPr>
              <w:t>Signature of Applicant</w:t>
            </w:r>
            <w:r w:rsidRPr="00EE2961">
              <w:rPr>
                <w:sz w:val="18"/>
                <w:szCs w:val="18"/>
              </w:rPr>
              <w:t>: __________________________________________</w:t>
            </w:r>
            <w:r w:rsidR="00407542" w:rsidRPr="00EE2961">
              <w:rPr>
                <w:sz w:val="18"/>
                <w:szCs w:val="18"/>
              </w:rPr>
              <w:t xml:space="preserve">                                                  </w:t>
            </w:r>
          </w:p>
          <w:p w14:paraId="78E67989" w14:textId="77777777" w:rsidR="00407542" w:rsidRPr="00EE2961" w:rsidRDefault="00407542" w:rsidP="00D94584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DA92BD8" w14:textId="5F39874B" w:rsidR="00407542" w:rsidRDefault="00407542" w:rsidP="00523A45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>Reconsideration Request Fee Received ($5.00)</w:t>
            </w:r>
          </w:p>
          <w:p w14:paraId="3D082EE6" w14:textId="77777777" w:rsidR="00EE2961" w:rsidRPr="00EE2961" w:rsidRDefault="00EE2961" w:rsidP="00523A45">
            <w:pPr>
              <w:rPr>
                <w:sz w:val="18"/>
                <w:szCs w:val="18"/>
              </w:rPr>
            </w:pPr>
          </w:p>
          <w:p w14:paraId="4DE622A4" w14:textId="419F37FF" w:rsidR="00407542" w:rsidRDefault="00407542" w:rsidP="00523A45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>Yes   Receipt #_________________</w:t>
            </w:r>
          </w:p>
          <w:p w14:paraId="5552A966" w14:textId="77777777" w:rsidR="00EE2961" w:rsidRPr="00EE2961" w:rsidRDefault="00EE2961" w:rsidP="00523A45">
            <w:pPr>
              <w:rPr>
                <w:sz w:val="18"/>
                <w:szCs w:val="18"/>
              </w:rPr>
            </w:pPr>
          </w:p>
          <w:p w14:paraId="100B9B5D" w14:textId="1434033D" w:rsidR="00407542" w:rsidRPr="00EE2961" w:rsidRDefault="00407542" w:rsidP="00523A45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>No</w:t>
            </w:r>
          </w:p>
          <w:p w14:paraId="295D206D" w14:textId="77777777" w:rsidR="00407542" w:rsidRPr="00EE2961" w:rsidRDefault="00407542" w:rsidP="00523A45">
            <w:pPr>
              <w:rPr>
                <w:b/>
                <w:color w:val="FF0000"/>
                <w:sz w:val="18"/>
                <w:szCs w:val="18"/>
              </w:rPr>
            </w:pPr>
          </w:p>
          <w:p w14:paraId="31BB1142" w14:textId="180376F3" w:rsidR="00407542" w:rsidRPr="00EE2961" w:rsidRDefault="00407542" w:rsidP="00523A45">
            <w:pPr>
              <w:rPr>
                <w:sz w:val="18"/>
                <w:szCs w:val="18"/>
              </w:rPr>
            </w:pPr>
            <w:r w:rsidRPr="00EE2961">
              <w:rPr>
                <w:b/>
                <w:color w:val="FF0000"/>
                <w:sz w:val="18"/>
                <w:szCs w:val="18"/>
              </w:rPr>
              <w:t>Officer</w:t>
            </w:r>
            <w:r w:rsidR="006835D3">
              <w:rPr>
                <w:b/>
                <w:color w:val="FF0000"/>
                <w:sz w:val="18"/>
                <w:szCs w:val="18"/>
              </w:rPr>
              <w:t>’</w:t>
            </w:r>
            <w:r w:rsidRPr="00EE2961">
              <w:rPr>
                <w:b/>
                <w:color w:val="FF0000"/>
                <w:sz w:val="18"/>
                <w:szCs w:val="18"/>
              </w:rPr>
              <w:t xml:space="preserve">s </w:t>
            </w:r>
            <w:r w:rsidR="00EE2961" w:rsidRPr="00EE2961">
              <w:rPr>
                <w:b/>
                <w:color w:val="FF0000"/>
                <w:sz w:val="18"/>
                <w:szCs w:val="18"/>
              </w:rPr>
              <w:t>Signature</w:t>
            </w:r>
            <w:r w:rsidR="00EE2961" w:rsidRPr="00EE2961">
              <w:rPr>
                <w:sz w:val="18"/>
                <w:szCs w:val="18"/>
              </w:rPr>
              <w:t xml:space="preserve">: </w:t>
            </w:r>
            <w:r w:rsidR="00EE2961"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</w:r>
            <w:r w:rsidRPr="00EE2961">
              <w:rPr>
                <w:sz w:val="18"/>
                <w:szCs w:val="18"/>
              </w:rPr>
              <w:softHyphen/>
              <w:t xml:space="preserve">______________________________________   </w:t>
            </w:r>
          </w:p>
          <w:p w14:paraId="3CD17268" w14:textId="7806A37E" w:rsidR="00407542" w:rsidRPr="00EE2961" w:rsidRDefault="00407542" w:rsidP="00523A45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 xml:space="preserve">                                            </w:t>
            </w:r>
          </w:p>
        </w:tc>
      </w:tr>
      <w:tr w:rsidR="00062234" w:rsidRPr="00DB5560" w14:paraId="33C23D73" w14:textId="77777777" w:rsidTr="006835D3">
        <w:trPr>
          <w:trHeight w:val="120"/>
        </w:trPr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786FB" w14:textId="164D1D46" w:rsidR="00062234" w:rsidRPr="00EE2961" w:rsidRDefault="00EE2961" w:rsidP="00D5743F">
            <w:pPr>
              <w:rPr>
                <w:b/>
                <w:bCs/>
                <w:sz w:val="18"/>
                <w:szCs w:val="18"/>
              </w:rPr>
            </w:pPr>
            <w:r w:rsidRPr="00EE2961">
              <w:rPr>
                <w:b/>
                <w:bCs/>
                <w:sz w:val="18"/>
                <w:szCs w:val="18"/>
              </w:rPr>
              <w:t>Police Use Only</w:t>
            </w:r>
          </w:p>
        </w:tc>
      </w:tr>
      <w:tr w:rsidR="00062234" w:rsidRPr="00DB5560" w14:paraId="44398E60" w14:textId="77777777" w:rsidTr="002D5872">
        <w:trPr>
          <w:trHeight w:val="113"/>
        </w:trPr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E0A8" w14:textId="26124A68" w:rsidR="00EE2961" w:rsidRPr="00EE2961" w:rsidRDefault="00EE2961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>Request Approved</w:t>
            </w:r>
          </w:p>
          <w:p w14:paraId="3E261BA6" w14:textId="77777777" w:rsidR="00EE2961" w:rsidRPr="00EE2961" w:rsidRDefault="00EE2961" w:rsidP="00D5743F">
            <w:pPr>
              <w:rPr>
                <w:sz w:val="18"/>
                <w:szCs w:val="18"/>
              </w:rPr>
            </w:pPr>
          </w:p>
          <w:p w14:paraId="0983F43B" w14:textId="26BD5093" w:rsidR="00EE2961" w:rsidRPr="00EE2961" w:rsidRDefault="00EE2961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>Request Denied</w:t>
            </w:r>
          </w:p>
          <w:p w14:paraId="2528D783" w14:textId="77777777" w:rsidR="00EE2961" w:rsidRPr="00EE2961" w:rsidRDefault="00EE2961" w:rsidP="00D5743F">
            <w:pPr>
              <w:rPr>
                <w:sz w:val="18"/>
                <w:szCs w:val="18"/>
              </w:rPr>
            </w:pPr>
          </w:p>
          <w:p w14:paraId="004081F4" w14:textId="47C8D43E" w:rsidR="00EE2961" w:rsidRPr="00EE2961" w:rsidRDefault="00EE2961" w:rsidP="00D5743F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61">
              <w:rPr>
                <w:sz w:val="18"/>
                <w:szCs w:val="18"/>
              </w:rPr>
              <w:instrText xml:space="preserve"> FORMCHECKBOX </w:instrText>
            </w:r>
            <w:r w:rsidR="00B87D3E">
              <w:rPr>
                <w:sz w:val="18"/>
                <w:szCs w:val="18"/>
              </w:rPr>
            </w:r>
            <w:r w:rsidR="00B87D3E">
              <w:rPr>
                <w:sz w:val="18"/>
                <w:szCs w:val="18"/>
              </w:rPr>
              <w:fldChar w:fldCharType="separate"/>
            </w:r>
            <w:r w:rsidRPr="00EE2961">
              <w:rPr>
                <w:sz w:val="18"/>
                <w:szCs w:val="18"/>
              </w:rPr>
              <w:fldChar w:fldCharType="end"/>
            </w:r>
            <w:r w:rsidR="006835D3">
              <w:rPr>
                <w:sz w:val="18"/>
                <w:szCs w:val="18"/>
              </w:rPr>
              <w:t xml:space="preserve"> </w:t>
            </w:r>
            <w:r w:rsidRPr="00EE2961">
              <w:rPr>
                <w:sz w:val="18"/>
                <w:szCs w:val="18"/>
              </w:rPr>
              <w:t xml:space="preserve">Decision Letter Sent         </w:t>
            </w:r>
          </w:p>
          <w:p w14:paraId="3DBC3EC4" w14:textId="2AE076F6" w:rsidR="00062234" w:rsidRPr="00EE2961" w:rsidRDefault="00EE2961" w:rsidP="00D5743F">
            <w:pPr>
              <w:rPr>
                <w:b/>
                <w:bCs/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5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B30B5" w14:textId="640D6C95" w:rsidR="002D5872" w:rsidRPr="00EE2961" w:rsidRDefault="002D5872" w:rsidP="002D5872">
            <w:pPr>
              <w:rPr>
                <w:sz w:val="18"/>
                <w:szCs w:val="18"/>
              </w:rPr>
            </w:pPr>
            <w:r w:rsidRPr="00EE2961">
              <w:rPr>
                <w:sz w:val="18"/>
                <w:szCs w:val="18"/>
              </w:rPr>
              <w:t xml:space="preserve"> </w:t>
            </w:r>
            <w:r w:rsidR="00EE2961" w:rsidRPr="00EE2961">
              <w:rPr>
                <w:sz w:val="18"/>
                <w:szCs w:val="18"/>
              </w:rPr>
              <w:t>Date:</w:t>
            </w:r>
          </w:p>
          <w:p w14:paraId="2698852B" w14:textId="77777777" w:rsidR="002D5872" w:rsidRPr="00EE2961" w:rsidRDefault="002D5872" w:rsidP="002D587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CF53B9B" w14:textId="3FDA5D00" w:rsidR="00EE2961" w:rsidRDefault="00EE2961"/>
    <w:p w14:paraId="6304DA94" w14:textId="77777777" w:rsidR="00EE2961" w:rsidRPr="00EE2961" w:rsidRDefault="00EE2961" w:rsidP="00EE2961"/>
    <w:p w14:paraId="28F2A412" w14:textId="77777777" w:rsidR="00EE2961" w:rsidRPr="00EE2961" w:rsidRDefault="00EE2961" w:rsidP="00EE2961"/>
    <w:p w14:paraId="60A20321" w14:textId="77777777" w:rsidR="00EE2961" w:rsidRPr="00EE2961" w:rsidRDefault="00EE2961" w:rsidP="00EE2961"/>
    <w:p w14:paraId="372E9534" w14:textId="51986D51" w:rsidR="00391DE9" w:rsidRPr="00EE2961" w:rsidRDefault="00B87D3E" w:rsidP="00B87D3E">
      <w:pPr>
        <w:tabs>
          <w:tab w:val="left" w:pos="1140"/>
        </w:tabs>
        <w:ind w:firstLine="720"/>
      </w:pPr>
      <w:r>
        <w:tab/>
      </w:r>
    </w:p>
    <w:sectPr w:rsidR="00391DE9" w:rsidRPr="00EE2961" w:rsidSect="00EE38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DC2E" w14:textId="77777777" w:rsidR="00EE3870" w:rsidRDefault="00EE3870" w:rsidP="00317EED">
      <w:pPr>
        <w:spacing w:after="0" w:line="240" w:lineRule="auto"/>
      </w:pPr>
      <w:r>
        <w:separator/>
      </w:r>
    </w:p>
  </w:endnote>
  <w:endnote w:type="continuationSeparator" w:id="0">
    <w:p w14:paraId="3B1A9F00" w14:textId="77777777" w:rsidR="00EE3870" w:rsidRDefault="00EE3870" w:rsidP="0031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A426" w14:textId="77777777" w:rsidR="0067673D" w:rsidRDefault="00542F7C">
    <w:pPr>
      <w:pStyle w:val="Footer"/>
      <w:rPr>
        <w:sz w:val="16"/>
        <w:szCs w:val="16"/>
      </w:rPr>
    </w:pPr>
    <w:r>
      <w:rPr>
        <w:sz w:val="16"/>
        <w:szCs w:val="16"/>
      </w:rPr>
      <w:t>FORM A-21</w:t>
    </w:r>
    <w:r w:rsidR="00DB5560">
      <w:rPr>
        <w:sz w:val="16"/>
        <w:szCs w:val="16"/>
      </w:rPr>
      <w:t>1</w:t>
    </w:r>
  </w:p>
  <w:p w14:paraId="709B2782" w14:textId="77777777" w:rsidR="001458A5" w:rsidRPr="006B38AD" w:rsidRDefault="0067673D">
    <w:pPr>
      <w:pStyle w:val="Footer"/>
      <w:rPr>
        <w:sz w:val="20"/>
        <w:szCs w:val="20"/>
      </w:rPr>
    </w:pPr>
    <w:r>
      <w:rPr>
        <w:sz w:val="16"/>
        <w:szCs w:val="16"/>
      </w:rPr>
      <w:t>Revised</w:t>
    </w:r>
    <w:r w:rsidR="001265EF">
      <w:rPr>
        <w:sz w:val="16"/>
        <w:szCs w:val="16"/>
      </w:rPr>
      <w:t xml:space="preserve"> April</w:t>
    </w:r>
    <w:r w:rsidR="00800A40">
      <w:rPr>
        <w:sz w:val="16"/>
        <w:szCs w:val="16"/>
      </w:rPr>
      <w:t xml:space="preserve"> 2022</w:t>
    </w:r>
    <w:r w:rsidR="001458A5" w:rsidRPr="006B38AD">
      <w:rPr>
        <w:sz w:val="16"/>
        <w:szCs w:val="16"/>
      </w:rPr>
      <w:ptab w:relativeTo="margin" w:alignment="center" w:leader="none"/>
    </w:r>
    <w:r w:rsidR="001458A5" w:rsidRPr="006B38AD">
      <w:rPr>
        <w:sz w:val="16"/>
        <w:szCs w:val="16"/>
      </w:rPr>
      <w:ptab w:relativeTo="margin" w:alignment="right" w:leader="none"/>
    </w:r>
    <w:r w:rsidR="001458A5" w:rsidRPr="006B38AD">
      <w:rPr>
        <w:sz w:val="16"/>
        <w:szCs w:val="16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A505" w14:textId="77777777" w:rsidR="001458A5" w:rsidRDefault="001458A5">
    <w:pPr>
      <w:pStyle w:val="Footer"/>
    </w:pPr>
    <w:r>
      <w:t>NAPS FORM #</w:t>
    </w:r>
    <w:r>
      <w:tab/>
    </w:r>
    <w:r>
      <w:tab/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BF5" w14:textId="48C9331B" w:rsidR="0067673D" w:rsidRDefault="000A5A97" w:rsidP="001458A5">
    <w:pPr>
      <w:pStyle w:val="Footer"/>
      <w:tabs>
        <w:tab w:val="clear" w:pos="4680"/>
      </w:tabs>
      <w:rPr>
        <w:sz w:val="16"/>
        <w:szCs w:val="16"/>
      </w:rPr>
    </w:pPr>
    <w:r>
      <w:rPr>
        <w:sz w:val="16"/>
        <w:szCs w:val="16"/>
      </w:rPr>
      <w:t>A-21</w:t>
    </w:r>
    <w:r w:rsidR="00EE2961">
      <w:rPr>
        <w:sz w:val="16"/>
        <w:szCs w:val="16"/>
      </w:rPr>
      <w:t>4</w:t>
    </w:r>
  </w:p>
  <w:p w14:paraId="10BBBBFD" w14:textId="5A7B5C7D" w:rsidR="001458A5" w:rsidRPr="006B38AD" w:rsidRDefault="00D51263" w:rsidP="001458A5">
    <w:pPr>
      <w:pStyle w:val="Footer"/>
      <w:tabs>
        <w:tab w:val="clear" w:pos="4680"/>
      </w:tabs>
      <w:rPr>
        <w:sz w:val="16"/>
        <w:szCs w:val="16"/>
      </w:rPr>
    </w:pPr>
    <w:r>
      <w:rPr>
        <w:sz w:val="16"/>
        <w:szCs w:val="16"/>
      </w:rPr>
      <w:t xml:space="preserve">Last </w:t>
    </w:r>
    <w:r w:rsidR="00BC71BC">
      <w:rPr>
        <w:sz w:val="16"/>
        <w:szCs w:val="16"/>
      </w:rPr>
      <w:t xml:space="preserve">updated </w:t>
    </w:r>
    <w:r w:rsidR="00B87D3E">
      <w:rPr>
        <w:sz w:val="16"/>
        <w:szCs w:val="16"/>
      </w:rPr>
      <w:t>November</w:t>
    </w:r>
    <w:r>
      <w:rPr>
        <w:sz w:val="16"/>
        <w:szCs w:val="16"/>
      </w:rPr>
      <w:t>, 2022</w:t>
    </w:r>
    <w:r w:rsidR="001458A5" w:rsidRPr="006B38AD">
      <w:rPr>
        <w:sz w:val="16"/>
        <w:szCs w:val="16"/>
      </w:rPr>
      <w:tab/>
      <w:t xml:space="preserve">Page 1 of </w:t>
    </w:r>
    <w:r w:rsidR="000A5A97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48B14" w14:textId="77777777" w:rsidR="00EE3870" w:rsidRDefault="00EE3870" w:rsidP="00317EED">
      <w:pPr>
        <w:spacing w:after="0" w:line="240" w:lineRule="auto"/>
      </w:pPr>
      <w:r>
        <w:separator/>
      </w:r>
    </w:p>
  </w:footnote>
  <w:footnote w:type="continuationSeparator" w:id="0">
    <w:p w14:paraId="6C2B68CE" w14:textId="77777777" w:rsidR="00EE3870" w:rsidRDefault="00EE3870" w:rsidP="0031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4342C" w14:textId="77777777" w:rsidR="00391DE9" w:rsidRPr="00391DE9" w:rsidRDefault="00A4329A" w:rsidP="00391DE9">
    <w:pPr>
      <w:pStyle w:val="Head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20515" wp14:editId="24C9F542">
          <wp:simplePos x="0" y="0"/>
          <wp:positionH relativeFrom="column">
            <wp:posOffset>-368490</wp:posOffset>
          </wp:positionH>
          <wp:positionV relativeFrom="paragraph">
            <wp:posOffset>-326750</wp:posOffset>
          </wp:positionV>
          <wp:extent cx="526064" cy="586854"/>
          <wp:effectExtent l="0" t="0" r="762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PS crest_black background NO DASH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56" cy="59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EED">
      <w:ptab w:relativeTo="margin" w:alignment="center" w:leader="none"/>
    </w:r>
    <w:r w:rsidR="00317EED">
      <w:ptab w:relativeTo="margin" w:alignment="right" w:leader="none"/>
    </w:r>
    <w:r w:rsidR="00317EED" w:rsidRPr="00317EED">
      <w:rPr>
        <w:b/>
        <w:bCs/>
        <w:sz w:val="24"/>
        <w:szCs w:val="24"/>
      </w:rPr>
      <w:t>CRIMINAL RECORD CHECK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470A" w14:textId="20307DD5" w:rsidR="00A36E46" w:rsidRDefault="003622F5" w:rsidP="00A36E46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2D2BDC4" wp14:editId="19C6EB69">
          <wp:simplePos x="0" y="0"/>
          <wp:positionH relativeFrom="column">
            <wp:posOffset>180975</wp:posOffset>
          </wp:positionH>
          <wp:positionV relativeFrom="paragraph">
            <wp:posOffset>-249556</wp:posOffset>
          </wp:positionV>
          <wp:extent cx="723900" cy="8075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PS crest_black background NO DASH Transparent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24" cy="81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0A4">
      <w:rPr>
        <w:b/>
        <w:bCs/>
        <w:noProof/>
      </w:rPr>
      <w:t>Reconsideration</w:t>
    </w:r>
    <w:r w:rsidR="00407542">
      <w:rPr>
        <w:b/>
        <w:bCs/>
        <w:noProof/>
      </w:rPr>
      <w:t xml:space="preserve"> Request</w:t>
    </w:r>
  </w:p>
  <w:p w14:paraId="24992E24" w14:textId="77777777" w:rsidR="00A045D6" w:rsidRDefault="00A045D6" w:rsidP="00A36E46">
    <w:pPr>
      <w:pStyle w:val="Header"/>
      <w:jc w:val="right"/>
      <w:rPr>
        <w:b/>
        <w:bCs/>
      </w:rPr>
    </w:pPr>
  </w:p>
  <w:p w14:paraId="238BD6F3" w14:textId="77777777" w:rsidR="00A045D6" w:rsidRDefault="00A045D6" w:rsidP="00A36E46">
    <w:pPr>
      <w:pStyle w:val="Header"/>
      <w:jc w:val="right"/>
      <w:rPr>
        <w:b/>
        <w:bCs/>
      </w:rPr>
    </w:pPr>
  </w:p>
  <w:p w14:paraId="46C1E0C6" w14:textId="77777777" w:rsidR="00E658FF" w:rsidRPr="006B38AD" w:rsidRDefault="00E658FF" w:rsidP="00A36E46">
    <w:pPr>
      <w:pStyle w:val="Header"/>
      <w:jc w:val="right"/>
      <w:rPr>
        <w:b/>
        <w:bCs/>
      </w:rPr>
    </w:pPr>
  </w:p>
  <w:p w14:paraId="16D8E420" w14:textId="77777777" w:rsidR="00A36E46" w:rsidRDefault="00A3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C0E"/>
    <w:multiLevelType w:val="hybridMultilevel"/>
    <w:tmpl w:val="168092AA"/>
    <w:lvl w:ilvl="0" w:tplc="6724694C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031AC"/>
    <w:multiLevelType w:val="hybridMultilevel"/>
    <w:tmpl w:val="B2EA3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DE0"/>
    <w:multiLevelType w:val="hybridMultilevel"/>
    <w:tmpl w:val="42007910"/>
    <w:lvl w:ilvl="0" w:tplc="6724694C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E515E"/>
    <w:multiLevelType w:val="hybridMultilevel"/>
    <w:tmpl w:val="8356F942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325E"/>
    <w:multiLevelType w:val="hybridMultilevel"/>
    <w:tmpl w:val="F2F4453A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4107F"/>
    <w:multiLevelType w:val="hybridMultilevel"/>
    <w:tmpl w:val="287EDAAE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B14D9"/>
    <w:multiLevelType w:val="hybridMultilevel"/>
    <w:tmpl w:val="FAB23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40B54"/>
    <w:multiLevelType w:val="hybridMultilevel"/>
    <w:tmpl w:val="0B203596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B0E11"/>
    <w:multiLevelType w:val="hybridMultilevel"/>
    <w:tmpl w:val="B5CAB0F0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DE6003"/>
    <w:multiLevelType w:val="hybridMultilevel"/>
    <w:tmpl w:val="72E2BD8A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31107"/>
    <w:multiLevelType w:val="hybridMultilevel"/>
    <w:tmpl w:val="D45C7ECE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C3831"/>
    <w:multiLevelType w:val="hybridMultilevel"/>
    <w:tmpl w:val="E77E6F36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E3729"/>
    <w:multiLevelType w:val="hybridMultilevel"/>
    <w:tmpl w:val="D19CE16C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A22D5"/>
    <w:multiLevelType w:val="hybridMultilevel"/>
    <w:tmpl w:val="01E6100C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1A19A9"/>
    <w:multiLevelType w:val="hybridMultilevel"/>
    <w:tmpl w:val="C44AF218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045CE9"/>
    <w:multiLevelType w:val="hybridMultilevel"/>
    <w:tmpl w:val="47CCD75C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3D7E52"/>
    <w:multiLevelType w:val="hybridMultilevel"/>
    <w:tmpl w:val="C4520456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53095F"/>
    <w:multiLevelType w:val="hybridMultilevel"/>
    <w:tmpl w:val="6FE891C2"/>
    <w:lvl w:ilvl="0" w:tplc="68E8203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7"/>
  </w:num>
  <w:num w:numId="5">
    <w:abstractNumId w:val="5"/>
  </w:num>
  <w:num w:numId="6">
    <w:abstractNumId w:val="16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15"/>
  </w:num>
  <w:num w:numId="13">
    <w:abstractNumId w:val="11"/>
  </w:num>
  <w:num w:numId="14">
    <w:abstractNumId w:val="14"/>
  </w:num>
  <w:num w:numId="15">
    <w:abstractNumId w:val="12"/>
  </w:num>
  <w:num w:numId="16">
    <w:abstractNumId w:val="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9pYmf6K/vUkstAsW0IUO5wwJKIJq1CTkg3KCwn4b+QIXOFYBKGDvcJihOtm26DTqGndbTmRl9cViu/2PoL7Xw==" w:salt="epEjS5pTGN7d1qmGU/LmuQ==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70"/>
    <w:rsid w:val="00062234"/>
    <w:rsid w:val="000A5A97"/>
    <w:rsid w:val="000C5312"/>
    <w:rsid w:val="001265EF"/>
    <w:rsid w:val="001458A5"/>
    <w:rsid w:val="00177D63"/>
    <w:rsid w:val="001E190D"/>
    <w:rsid w:val="002A32FB"/>
    <w:rsid w:val="002A7B35"/>
    <w:rsid w:val="002D5872"/>
    <w:rsid w:val="003056A9"/>
    <w:rsid w:val="00312A29"/>
    <w:rsid w:val="00317EED"/>
    <w:rsid w:val="00347144"/>
    <w:rsid w:val="003622F5"/>
    <w:rsid w:val="00381BF5"/>
    <w:rsid w:val="00391353"/>
    <w:rsid w:val="00391DE9"/>
    <w:rsid w:val="003E70A4"/>
    <w:rsid w:val="00407542"/>
    <w:rsid w:val="00480AA9"/>
    <w:rsid w:val="004B5720"/>
    <w:rsid w:val="00501B0C"/>
    <w:rsid w:val="00510BCC"/>
    <w:rsid w:val="00542F7C"/>
    <w:rsid w:val="006327DA"/>
    <w:rsid w:val="00661853"/>
    <w:rsid w:val="00670148"/>
    <w:rsid w:val="0067673D"/>
    <w:rsid w:val="006835D3"/>
    <w:rsid w:val="006B38AD"/>
    <w:rsid w:val="006C7F7B"/>
    <w:rsid w:val="0071363C"/>
    <w:rsid w:val="00800A40"/>
    <w:rsid w:val="00890574"/>
    <w:rsid w:val="009069AE"/>
    <w:rsid w:val="00941294"/>
    <w:rsid w:val="009747E5"/>
    <w:rsid w:val="00A045D6"/>
    <w:rsid w:val="00A17233"/>
    <w:rsid w:val="00A26D36"/>
    <w:rsid w:val="00A36E46"/>
    <w:rsid w:val="00A4329A"/>
    <w:rsid w:val="00A76802"/>
    <w:rsid w:val="00B06516"/>
    <w:rsid w:val="00B1149B"/>
    <w:rsid w:val="00B6758A"/>
    <w:rsid w:val="00B87D3E"/>
    <w:rsid w:val="00BC71BC"/>
    <w:rsid w:val="00C246A1"/>
    <w:rsid w:val="00CB570D"/>
    <w:rsid w:val="00D51263"/>
    <w:rsid w:val="00D5743F"/>
    <w:rsid w:val="00D6758B"/>
    <w:rsid w:val="00DB5560"/>
    <w:rsid w:val="00E161DF"/>
    <w:rsid w:val="00E658FF"/>
    <w:rsid w:val="00ED24C5"/>
    <w:rsid w:val="00EE2961"/>
    <w:rsid w:val="00EE3870"/>
    <w:rsid w:val="00F2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74DAD9"/>
  <w15:chartTrackingRefBased/>
  <w15:docId w15:val="{D8C6372B-AFC2-4624-A84A-4DCF2776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ED"/>
  </w:style>
  <w:style w:type="paragraph" w:styleId="Footer">
    <w:name w:val="footer"/>
    <w:basedOn w:val="Normal"/>
    <w:link w:val="FooterChar"/>
    <w:uiPriority w:val="99"/>
    <w:unhideWhenUsed/>
    <w:rsid w:val="0031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ED"/>
  </w:style>
  <w:style w:type="table" w:styleId="TableGrid">
    <w:name w:val="Table Grid"/>
    <w:basedOn w:val="TableNormal"/>
    <w:uiPriority w:val="39"/>
    <w:rsid w:val="00317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3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61853"/>
    <w:rPr>
      <w:color w:val="808080"/>
    </w:rPr>
  </w:style>
  <w:style w:type="paragraph" w:styleId="ListParagraph">
    <w:name w:val="List Paragraph"/>
    <w:basedOn w:val="Normal"/>
    <w:uiPriority w:val="34"/>
    <w:qFormat/>
    <w:rsid w:val="00A2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tte.2177\Downloads\A-211%20Vulnerable%20Sector%20Check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BA73-6376-4BE0-900C-708B471D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A-211 Vulnerable Sector Check (4).dotx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Collette, Ashley</dc:creator>
  <cp:keywords/>
  <dc:description/>
  <cp:lastModifiedBy>Collette, Ashley</cp:lastModifiedBy>
  <cp:revision>2</cp:revision>
  <cp:lastPrinted>2022-04-05T03:13:00Z</cp:lastPrinted>
  <dcterms:created xsi:type="dcterms:W3CDTF">2023-01-11T20:49:00Z</dcterms:created>
  <dcterms:modified xsi:type="dcterms:W3CDTF">2023-01-11T20:49:00Z</dcterms:modified>
</cp:coreProperties>
</file>